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27" w:rsidRDefault="00832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Tijdens de biologielessen werken we met het tekstboek Symbiose en werk </w:t>
      </w:r>
      <w:r w:rsidR="008C6102">
        <w:rPr>
          <w:rFonts w:ascii="Arial" w:hAnsi="Arial" w:cs="Arial"/>
          <w:sz w:val="24"/>
          <w:szCs w:val="24"/>
        </w:rPr>
        <w:t>je digitaal via www.eduhint</w:t>
      </w:r>
      <w:r>
        <w:rPr>
          <w:rFonts w:ascii="Arial" w:hAnsi="Arial" w:cs="Arial"/>
          <w:sz w:val="24"/>
          <w:szCs w:val="24"/>
        </w:rPr>
        <w:t>.nl aan je opdrachten.</w:t>
      </w:r>
    </w:p>
    <w:p w:rsidR="00832927" w:rsidRDefault="00832927">
      <w:pPr>
        <w:rPr>
          <w:rFonts w:ascii="Arial" w:hAnsi="Arial" w:cs="Arial"/>
          <w:sz w:val="24"/>
          <w:szCs w:val="24"/>
        </w:rPr>
        <w:sectPr w:rsidR="00832927" w:rsidSect="00370177">
          <w:headerReference w:type="first" r:id="rId10"/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3A2D2B" w:rsidRPr="00832927" w:rsidRDefault="00832927" w:rsidP="00832927">
      <w:pPr>
        <w:rPr>
          <w:rFonts w:ascii="Arial" w:hAnsi="Arial" w:cs="Arial"/>
          <w:b/>
          <w:sz w:val="24"/>
          <w:szCs w:val="24"/>
        </w:rPr>
      </w:pPr>
      <w:r w:rsidRPr="00832927">
        <w:rPr>
          <w:rFonts w:ascii="Arial" w:hAnsi="Arial" w:cs="Arial"/>
          <w:b/>
          <w:sz w:val="24"/>
          <w:szCs w:val="24"/>
        </w:rPr>
        <w:lastRenderedPageBreak/>
        <w:t>Opdrachten nakijken:</w:t>
      </w:r>
    </w:p>
    <w:p w:rsidR="00832927" w:rsidRDefault="002F6C5A" w:rsidP="00832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antwoorden van de vragen staan</w:t>
      </w:r>
      <w:r w:rsidR="00832927">
        <w:rPr>
          <w:rFonts w:ascii="Arial" w:hAnsi="Arial" w:cs="Arial"/>
          <w:sz w:val="24"/>
          <w:szCs w:val="24"/>
        </w:rPr>
        <w:t xml:space="preserve"> op</w:t>
      </w:r>
      <w:r w:rsidR="008C6102">
        <w:rPr>
          <w:rFonts w:ascii="Arial" w:hAnsi="Arial" w:cs="Arial"/>
          <w:sz w:val="24"/>
          <w:szCs w:val="24"/>
        </w:rPr>
        <w:t xml:space="preserve"> www.eduhint</w:t>
      </w:r>
      <w:r w:rsidR="00832927">
        <w:rPr>
          <w:rFonts w:ascii="Arial" w:hAnsi="Arial" w:cs="Arial"/>
          <w:sz w:val="24"/>
          <w:szCs w:val="24"/>
        </w:rPr>
        <w:t>.nl</w:t>
      </w:r>
      <w:r w:rsidR="008C6102">
        <w:rPr>
          <w:rFonts w:ascii="Arial" w:hAnsi="Arial" w:cs="Arial"/>
          <w:sz w:val="24"/>
          <w:szCs w:val="24"/>
        </w:rPr>
        <w:t>.</w:t>
      </w:r>
      <w:r w:rsidR="00832927">
        <w:rPr>
          <w:rFonts w:ascii="Arial" w:hAnsi="Arial" w:cs="Arial"/>
          <w:sz w:val="24"/>
          <w:szCs w:val="24"/>
        </w:rPr>
        <w:t xml:space="preserve"> </w:t>
      </w:r>
      <w:r w:rsidR="008C6102" w:rsidRPr="000A480C">
        <w:rPr>
          <w:rFonts w:ascii="Arial" w:hAnsi="Arial" w:cs="Arial"/>
          <w:sz w:val="24"/>
          <w:szCs w:val="24"/>
        </w:rPr>
        <w:t xml:space="preserve">Als je klaar bent </w:t>
      </w:r>
      <w:r w:rsidR="000A480C" w:rsidRPr="000A480C">
        <w:rPr>
          <w:rFonts w:ascii="Arial" w:hAnsi="Arial" w:cs="Arial"/>
          <w:sz w:val="24"/>
          <w:szCs w:val="24"/>
        </w:rPr>
        <w:t xml:space="preserve">met het maken van </w:t>
      </w:r>
      <w:r w:rsidR="00BB18B2" w:rsidRPr="000A480C">
        <w:rPr>
          <w:rFonts w:ascii="Arial" w:hAnsi="Arial" w:cs="Arial"/>
          <w:sz w:val="24"/>
          <w:szCs w:val="24"/>
        </w:rPr>
        <w:t>de opdrachten</w:t>
      </w:r>
      <w:r w:rsidR="000A480C" w:rsidRPr="000A480C">
        <w:rPr>
          <w:rFonts w:ascii="Arial" w:hAnsi="Arial" w:cs="Arial"/>
          <w:sz w:val="24"/>
          <w:szCs w:val="24"/>
        </w:rPr>
        <w:t>, kan je zelf de nakijkmodus activeren door  op het pictogram met het ‘bordje’ te klikken. Je kunt je antwoorden dan niet meer aanpassen, maar de goede antwoorden blijven zichtbaar.</w:t>
      </w:r>
      <w:r w:rsidR="000A480C">
        <w:rPr>
          <w:rFonts w:ascii="Arial" w:hAnsi="Arial" w:cs="Arial"/>
          <w:sz w:val="24"/>
          <w:szCs w:val="24"/>
        </w:rPr>
        <w:t xml:space="preserve"> </w:t>
      </w:r>
      <w:r w:rsidR="00832927">
        <w:rPr>
          <w:rFonts w:ascii="Arial" w:hAnsi="Arial" w:cs="Arial"/>
          <w:sz w:val="24"/>
          <w:szCs w:val="24"/>
        </w:rPr>
        <w:t>Het is belangrijk dat je het nakijken zorgvuldig doet.</w:t>
      </w:r>
      <w:r w:rsidR="00D43AE5">
        <w:rPr>
          <w:rFonts w:ascii="Arial" w:hAnsi="Arial" w:cs="Arial"/>
          <w:sz w:val="24"/>
          <w:szCs w:val="24"/>
        </w:rPr>
        <w:t xml:space="preserve"> </w:t>
      </w:r>
      <w:r w:rsidR="00BB18B2">
        <w:rPr>
          <w:rFonts w:ascii="Arial" w:hAnsi="Arial" w:cs="Arial"/>
          <w:sz w:val="24"/>
          <w:szCs w:val="24"/>
        </w:rPr>
        <w:t>De</w:t>
      </w:r>
      <w:r w:rsidR="00D43AE5">
        <w:rPr>
          <w:rFonts w:ascii="Arial" w:hAnsi="Arial" w:cs="Arial"/>
          <w:sz w:val="24"/>
          <w:szCs w:val="24"/>
        </w:rPr>
        <w:t xml:space="preserve"> juiste antwoorden heb je nodig</w:t>
      </w:r>
      <w:r w:rsidR="00F60E6E">
        <w:rPr>
          <w:rFonts w:ascii="Arial" w:hAnsi="Arial" w:cs="Arial"/>
          <w:sz w:val="24"/>
          <w:szCs w:val="24"/>
        </w:rPr>
        <w:t xml:space="preserve">  </w:t>
      </w:r>
      <w:r w:rsidR="00BB18B2">
        <w:rPr>
          <w:rFonts w:ascii="Arial" w:hAnsi="Arial" w:cs="Arial"/>
          <w:sz w:val="24"/>
          <w:szCs w:val="24"/>
        </w:rPr>
        <w:t xml:space="preserve"> bij het leren van</w:t>
      </w:r>
      <w:r w:rsidR="00734E3C">
        <w:rPr>
          <w:rFonts w:ascii="Arial" w:hAnsi="Arial" w:cs="Arial"/>
          <w:sz w:val="24"/>
          <w:szCs w:val="24"/>
        </w:rPr>
        <w:t xml:space="preserve"> een SO of p</w:t>
      </w:r>
      <w:r w:rsidR="00832927">
        <w:rPr>
          <w:rFonts w:ascii="Arial" w:hAnsi="Arial" w:cs="Arial"/>
          <w:sz w:val="24"/>
          <w:szCs w:val="24"/>
        </w:rPr>
        <w:t>roefwerk.</w:t>
      </w:r>
      <w:r w:rsidR="00B6216E" w:rsidRPr="00B6216E">
        <w:rPr>
          <w:noProof/>
        </w:rPr>
        <w:t xml:space="preserve"> </w:t>
      </w:r>
    </w:p>
    <w:p w:rsidR="00832927" w:rsidRDefault="00370177" w:rsidP="00832927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285750</wp:posOffset>
            </wp:positionV>
            <wp:extent cx="2175510" cy="2009140"/>
            <wp:effectExtent l="0" t="0" r="0" b="0"/>
            <wp:wrapSquare wrapText="bothSides"/>
            <wp:docPr id="1" name="Afbeelding 1" descr="http://biologie.hageveld.nl/Oefensite%20biologie/fokke-sukke-l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logie.hageveld.nl/Oefensite%20biologie/fokke-sukke-ler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3" t="13756" r="26102" b="3175"/>
                    <a:stretch/>
                  </pic:blipFill>
                  <pic:spPr bwMode="auto">
                    <a:xfrm>
                      <a:off x="0" y="0"/>
                      <a:ext cx="21755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32927" w:rsidRPr="00832927">
        <w:rPr>
          <w:rFonts w:ascii="Arial" w:hAnsi="Arial" w:cs="Arial"/>
          <w:b/>
          <w:sz w:val="24"/>
          <w:szCs w:val="24"/>
        </w:rPr>
        <w:t>Leren</w:t>
      </w:r>
    </w:p>
    <w:p w:rsidR="00832927" w:rsidRDefault="00832927" w:rsidP="0083292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Verdeel de stof die je moet leren in stukjes, zodat je niet op de laatste dag alles in een keer moet leren.</w:t>
      </w:r>
    </w:p>
    <w:p w:rsidR="00BB18B2" w:rsidRPr="00BB18B2" w:rsidRDefault="00BB18B2" w:rsidP="00BB18B2">
      <w:pPr>
        <w:pStyle w:val="Lijstalinea"/>
        <w:ind w:left="360"/>
        <w:rPr>
          <w:rFonts w:ascii="Arial" w:hAnsi="Arial" w:cs="Arial"/>
          <w:sz w:val="16"/>
          <w:szCs w:val="16"/>
        </w:rPr>
      </w:pPr>
    </w:p>
    <w:p w:rsidR="00BB18B2" w:rsidRDefault="00832927" w:rsidP="00BB18B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 dat je pen en papier bi</w:t>
      </w:r>
      <w:r w:rsidR="00734E3C">
        <w:rPr>
          <w:rFonts w:ascii="Arial" w:hAnsi="Arial" w:cs="Arial"/>
          <w:sz w:val="24"/>
          <w:szCs w:val="24"/>
        </w:rPr>
        <w:t xml:space="preserve">j je hebt liggen en lees de </w:t>
      </w:r>
      <w:r>
        <w:rPr>
          <w:rFonts w:ascii="Arial" w:hAnsi="Arial" w:cs="Arial"/>
          <w:sz w:val="24"/>
          <w:szCs w:val="24"/>
        </w:rPr>
        <w:t xml:space="preserve">stof </w:t>
      </w:r>
      <w:r w:rsidR="00734E3C">
        <w:rPr>
          <w:rFonts w:ascii="Arial" w:hAnsi="Arial" w:cs="Arial"/>
          <w:sz w:val="24"/>
          <w:szCs w:val="24"/>
        </w:rPr>
        <w:t>van een paragraaf één keer goed door. Schrijf daarna</w:t>
      </w:r>
      <w:r>
        <w:rPr>
          <w:rFonts w:ascii="Arial" w:hAnsi="Arial" w:cs="Arial"/>
          <w:sz w:val="24"/>
          <w:szCs w:val="24"/>
        </w:rPr>
        <w:t xml:space="preserve"> in enkele </w:t>
      </w:r>
      <w:r w:rsidR="00734E3C">
        <w:rPr>
          <w:rFonts w:ascii="Arial" w:hAnsi="Arial" w:cs="Arial"/>
          <w:sz w:val="24"/>
          <w:szCs w:val="24"/>
        </w:rPr>
        <w:t>zinnen op waarover de tekst</w:t>
      </w:r>
      <w:r>
        <w:rPr>
          <w:rFonts w:ascii="Arial" w:hAnsi="Arial" w:cs="Arial"/>
          <w:sz w:val="24"/>
          <w:szCs w:val="24"/>
        </w:rPr>
        <w:t xml:space="preserve"> d</w:t>
      </w:r>
      <w:r w:rsidR="00734E3C">
        <w:rPr>
          <w:rFonts w:ascii="Arial" w:hAnsi="Arial" w:cs="Arial"/>
          <w:sz w:val="24"/>
          <w:szCs w:val="24"/>
        </w:rPr>
        <w:t>ie je gelezen hebt, gaat</w:t>
      </w:r>
      <w:r w:rsidR="00BB18B2">
        <w:rPr>
          <w:rFonts w:ascii="Arial" w:hAnsi="Arial" w:cs="Arial"/>
          <w:sz w:val="24"/>
          <w:szCs w:val="24"/>
        </w:rPr>
        <w:t>.</w:t>
      </w:r>
    </w:p>
    <w:p w:rsidR="00BB18B2" w:rsidRPr="00BB18B2" w:rsidRDefault="00BB18B2" w:rsidP="00BB18B2">
      <w:pPr>
        <w:pStyle w:val="Lijstalinea"/>
        <w:rPr>
          <w:rFonts w:ascii="Arial" w:hAnsi="Arial" w:cs="Arial"/>
          <w:sz w:val="16"/>
          <w:szCs w:val="16"/>
        </w:rPr>
      </w:pPr>
    </w:p>
    <w:p w:rsidR="00BB18B2" w:rsidRPr="0073375C" w:rsidRDefault="00734E3C" w:rsidP="0073375C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18B2">
        <w:rPr>
          <w:rFonts w:ascii="Arial" w:hAnsi="Arial" w:cs="Arial"/>
          <w:sz w:val="24"/>
          <w:szCs w:val="24"/>
        </w:rPr>
        <w:t>Bekijk nu de woorden die bovenaan</w:t>
      </w:r>
      <w:r w:rsidR="00832927" w:rsidRPr="00BB18B2">
        <w:rPr>
          <w:rFonts w:ascii="Arial" w:hAnsi="Arial" w:cs="Arial"/>
          <w:sz w:val="24"/>
          <w:szCs w:val="24"/>
        </w:rPr>
        <w:t xml:space="preserve"> de paragraaf staan. Deze woorden staan in rood aangegeven en zijn de belangrijkste begrippen uit die paragraaf. </w:t>
      </w:r>
      <w:r w:rsidRPr="00BB18B2">
        <w:rPr>
          <w:rFonts w:ascii="Arial" w:hAnsi="Arial" w:cs="Arial"/>
          <w:sz w:val="24"/>
          <w:szCs w:val="24"/>
        </w:rPr>
        <w:t>Maak een begrippenlijstje: zorg ervoor dat je van</w:t>
      </w:r>
      <w:r w:rsidR="00832927" w:rsidRPr="00BB18B2">
        <w:rPr>
          <w:rFonts w:ascii="Arial" w:hAnsi="Arial" w:cs="Arial"/>
          <w:sz w:val="24"/>
          <w:szCs w:val="24"/>
        </w:rPr>
        <w:t xml:space="preserve"> elk woord</w:t>
      </w:r>
      <w:r w:rsidRPr="00BB18B2">
        <w:rPr>
          <w:rFonts w:ascii="Arial" w:hAnsi="Arial" w:cs="Arial"/>
          <w:sz w:val="24"/>
          <w:szCs w:val="24"/>
        </w:rPr>
        <w:t xml:space="preserve"> een omschrijving kunt geven. Z</w:t>
      </w:r>
      <w:r w:rsidR="00B6216E" w:rsidRPr="00BB18B2">
        <w:rPr>
          <w:rFonts w:ascii="Arial" w:hAnsi="Arial" w:cs="Arial"/>
          <w:sz w:val="24"/>
          <w:szCs w:val="24"/>
        </w:rPr>
        <w:t xml:space="preserve">oek </w:t>
      </w:r>
      <w:bookmarkStart w:id="0" w:name="_GoBack"/>
      <w:bookmarkEnd w:id="0"/>
      <w:r w:rsidRPr="0073375C">
        <w:rPr>
          <w:rFonts w:ascii="Arial" w:hAnsi="Arial" w:cs="Arial"/>
          <w:sz w:val="24"/>
          <w:szCs w:val="24"/>
        </w:rPr>
        <w:t xml:space="preserve">zonodig </w:t>
      </w:r>
      <w:r w:rsidR="00B6216E" w:rsidRPr="0073375C">
        <w:rPr>
          <w:rFonts w:ascii="Arial" w:hAnsi="Arial" w:cs="Arial"/>
          <w:sz w:val="24"/>
          <w:szCs w:val="24"/>
        </w:rPr>
        <w:t>de betekenis op.</w:t>
      </w:r>
    </w:p>
    <w:p w:rsidR="00BB18B2" w:rsidRPr="00BB18B2" w:rsidRDefault="00BB18B2" w:rsidP="00BB18B2">
      <w:pPr>
        <w:pStyle w:val="Lijstalinea"/>
        <w:rPr>
          <w:rFonts w:ascii="Arial" w:hAnsi="Arial" w:cs="Arial"/>
          <w:sz w:val="16"/>
          <w:szCs w:val="16"/>
        </w:rPr>
      </w:pPr>
    </w:p>
    <w:p w:rsidR="00BB18B2" w:rsidRDefault="00B6216E" w:rsidP="00BB18B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18B2">
        <w:rPr>
          <w:rFonts w:ascii="Arial" w:hAnsi="Arial" w:cs="Arial"/>
          <w:sz w:val="24"/>
          <w:szCs w:val="24"/>
        </w:rPr>
        <w:t>Let goed op de afbeeldingen (plaatjes, foto’s, tekeningen). Je moet kunnen uitleggen wat een afbeelding voorstelt en je moet de onderdelen en de taken van elk onderdeel kunnen benoemen.</w:t>
      </w:r>
    </w:p>
    <w:p w:rsidR="00BB18B2" w:rsidRPr="00BB18B2" w:rsidRDefault="00BB18B2" w:rsidP="00BB18B2">
      <w:pPr>
        <w:pStyle w:val="Lijstalinea"/>
        <w:rPr>
          <w:rFonts w:ascii="Arial" w:hAnsi="Arial" w:cs="Arial"/>
          <w:sz w:val="16"/>
          <w:szCs w:val="16"/>
        </w:rPr>
      </w:pPr>
    </w:p>
    <w:p w:rsidR="00BB18B2" w:rsidRDefault="00757339" w:rsidP="00BB18B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18B2">
        <w:rPr>
          <w:rFonts w:ascii="Arial" w:hAnsi="Arial" w:cs="Arial"/>
          <w:sz w:val="24"/>
          <w:szCs w:val="24"/>
        </w:rPr>
        <w:t>Lees</w:t>
      </w:r>
      <w:r w:rsidR="00B6216E" w:rsidRPr="00BB18B2">
        <w:rPr>
          <w:rFonts w:ascii="Arial" w:hAnsi="Arial" w:cs="Arial"/>
          <w:sz w:val="24"/>
          <w:szCs w:val="24"/>
        </w:rPr>
        <w:t xml:space="preserve"> de aantekeningen</w:t>
      </w:r>
      <w:r w:rsidR="00BB18B2">
        <w:rPr>
          <w:rFonts w:ascii="Arial" w:hAnsi="Arial" w:cs="Arial"/>
          <w:sz w:val="24"/>
          <w:szCs w:val="24"/>
        </w:rPr>
        <w:t xml:space="preserve"> </w:t>
      </w:r>
      <w:r w:rsidR="00B6216E" w:rsidRPr="00BB18B2">
        <w:rPr>
          <w:rFonts w:ascii="Arial" w:hAnsi="Arial" w:cs="Arial"/>
          <w:sz w:val="24"/>
          <w:szCs w:val="24"/>
        </w:rPr>
        <w:t>in je schrift door.</w:t>
      </w:r>
    </w:p>
    <w:p w:rsidR="00BB18B2" w:rsidRPr="00BB18B2" w:rsidRDefault="00BB18B2" w:rsidP="00BB18B2">
      <w:pPr>
        <w:pStyle w:val="Lijstalinea"/>
        <w:rPr>
          <w:rFonts w:ascii="Arial" w:hAnsi="Arial" w:cs="Arial"/>
          <w:sz w:val="16"/>
          <w:szCs w:val="16"/>
        </w:rPr>
      </w:pPr>
    </w:p>
    <w:p w:rsidR="00BB18B2" w:rsidRDefault="00B6216E" w:rsidP="00BB18B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18B2">
        <w:rPr>
          <w:rFonts w:ascii="Arial" w:hAnsi="Arial" w:cs="Arial"/>
          <w:sz w:val="24"/>
          <w:szCs w:val="24"/>
        </w:rPr>
        <w:t>Controleer de vragen die je gemaakt hebt op</w:t>
      </w:r>
      <w:r w:rsidR="0073375C">
        <w:rPr>
          <w:rFonts w:ascii="Arial" w:hAnsi="Arial" w:cs="Arial"/>
          <w:sz w:val="24"/>
          <w:szCs w:val="24"/>
        </w:rPr>
        <w:t xml:space="preserve"> </w:t>
      </w:r>
      <w:r w:rsidR="00BB18B2">
        <w:rPr>
          <w:rFonts w:ascii="Arial" w:hAnsi="Arial" w:cs="Arial"/>
          <w:sz w:val="24"/>
          <w:szCs w:val="24"/>
        </w:rPr>
        <w:t>www.</w:t>
      </w:r>
      <w:r w:rsidR="0073375C">
        <w:rPr>
          <w:rFonts w:ascii="Arial" w:hAnsi="Arial" w:cs="Arial"/>
          <w:sz w:val="24"/>
          <w:szCs w:val="24"/>
        </w:rPr>
        <w:t>eduhint.nl</w:t>
      </w:r>
      <w:r w:rsidRPr="00BB18B2">
        <w:rPr>
          <w:rFonts w:ascii="Arial" w:hAnsi="Arial" w:cs="Arial"/>
          <w:sz w:val="24"/>
          <w:szCs w:val="24"/>
        </w:rPr>
        <w:t xml:space="preserve">. Bekijk de vragen die je </w:t>
      </w:r>
      <w:r w:rsidR="00BB18B2">
        <w:rPr>
          <w:rFonts w:ascii="Arial" w:hAnsi="Arial" w:cs="Arial"/>
          <w:i/>
          <w:sz w:val="24"/>
          <w:szCs w:val="24"/>
        </w:rPr>
        <w:t>niet goed</w:t>
      </w:r>
      <w:r w:rsidR="00734E3C" w:rsidRPr="00BB18B2">
        <w:rPr>
          <w:rFonts w:ascii="Arial" w:hAnsi="Arial" w:cs="Arial"/>
          <w:sz w:val="24"/>
          <w:szCs w:val="24"/>
        </w:rPr>
        <w:t xml:space="preserve"> had extra goed: zorg ervoor dat je het juiste antwoord weet.</w:t>
      </w:r>
    </w:p>
    <w:p w:rsidR="00BB18B2" w:rsidRPr="00BB18B2" w:rsidRDefault="00BB18B2" w:rsidP="00BB18B2">
      <w:pPr>
        <w:pStyle w:val="Lijstalinea"/>
        <w:rPr>
          <w:rFonts w:ascii="Arial" w:hAnsi="Arial" w:cs="Arial"/>
          <w:sz w:val="16"/>
          <w:szCs w:val="16"/>
        </w:rPr>
      </w:pPr>
    </w:p>
    <w:p w:rsidR="00BB18B2" w:rsidRPr="00BB18B2" w:rsidRDefault="00B6216E" w:rsidP="00BB18B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18B2">
        <w:rPr>
          <w:rFonts w:ascii="Arial" w:hAnsi="Arial" w:cs="Arial"/>
          <w:sz w:val="24"/>
          <w:szCs w:val="24"/>
        </w:rPr>
        <w:t xml:space="preserve">Controleer nu jezelf </w:t>
      </w:r>
      <w:r w:rsidR="00BB18B2" w:rsidRPr="00BB18B2">
        <w:rPr>
          <w:rFonts w:ascii="Arial" w:hAnsi="Arial" w:cs="Arial"/>
          <w:sz w:val="24"/>
          <w:szCs w:val="24"/>
        </w:rPr>
        <w:t xml:space="preserve">door na te gaan of je aan </w:t>
      </w:r>
      <w:r w:rsidRPr="00BB18B2">
        <w:rPr>
          <w:rFonts w:ascii="Arial" w:hAnsi="Arial" w:cs="Arial"/>
          <w:sz w:val="24"/>
          <w:szCs w:val="24"/>
        </w:rPr>
        <w:t>(een denkbeeldig) iemand alles wat in deze paragraaf behandeld wordt (ook de af</w:t>
      </w:r>
      <w:r w:rsidR="00BB18B2" w:rsidRPr="00BB18B2">
        <w:rPr>
          <w:rFonts w:ascii="Arial" w:hAnsi="Arial" w:cs="Arial"/>
          <w:sz w:val="24"/>
          <w:szCs w:val="24"/>
        </w:rPr>
        <w:t xml:space="preserve">beeldingen) </w:t>
      </w:r>
      <w:r w:rsidRPr="00BB18B2">
        <w:rPr>
          <w:rFonts w:ascii="Arial" w:hAnsi="Arial" w:cs="Arial"/>
          <w:sz w:val="24"/>
          <w:szCs w:val="24"/>
        </w:rPr>
        <w:t xml:space="preserve">kunt uitleggen. </w:t>
      </w:r>
    </w:p>
    <w:p w:rsidR="00BB18B2" w:rsidRPr="00BB18B2" w:rsidRDefault="00BB18B2" w:rsidP="00BB18B2">
      <w:pPr>
        <w:pStyle w:val="Lijstalinea"/>
        <w:ind w:left="360"/>
        <w:rPr>
          <w:rFonts w:ascii="Arial" w:hAnsi="Arial" w:cs="Arial"/>
          <w:sz w:val="16"/>
          <w:szCs w:val="16"/>
        </w:rPr>
      </w:pPr>
    </w:p>
    <w:p w:rsidR="00734E3C" w:rsidRDefault="00734E3C" w:rsidP="0037017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Loop</w:t>
      </w:r>
      <w:r w:rsidR="00B6216E">
        <w:rPr>
          <w:rFonts w:ascii="Arial" w:hAnsi="Arial" w:cs="Arial"/>
          <w:sz w:val="24"/>
          <w:szCs w:val="24"/>
        </w:rPr>
        <w:t xml:space="preserve"> de dag voor </w:t>
      </w:r>
      <w:r>
        <w:rPr>
          <w:rFonts w:ascii="Arial" w:hAnsi="Arial" w:cs="Arial"/>
          <w:sz w:val="24"/>
          <w:szCs w:val="24"/>
        </w:rPr>
        <w:t xml:space="preserve">het SO of proefwerk </w:t>
      </w:r>
      <w:r w:rsidR="00B6216E">
        <w:rPr>
          <w:rFonts w:ascii="Arial" w:hAnsi="Arial" w:cs="Arial"/>
          <w:sz w:val="24"/>
          <w:szCs w:val="24"/>
        </w:rPr>
        <w:t>aan de hand van de paragraaf titels, begrippen en afbeeldingen de hele stof nog een</w:t>
      </w:r>
      <w:r w:rsidR="00BB18B2">
        <w:rPr>
          <w:rFonts w:ascii="Arial" w:hAnsi="Arial" w:cs="Arial"/>
          <w:sz w:val="24"/>
          <w:szCs w:val="24"/>
        </w:rPr>
        <w:t>s</w:t>
      </w:r>
      <w:r w:rsidR="00B6216E">
        <w:rPr>
          <w:rFonts w:ascii="Arial" w:hAnsi="Arial" w:cs="Arial"/>
          <w:sz w:val="24"/>
          <w:szCs w:val="24"/>
        </w:rPr>
        <w:t xml:space="preserve"> door. Zoek naar de rode draad in de paragraaf en het hoofdstuk: hoe </w:t>
      </w:r>
      <w:r w:rsidR="00BB18B2">
        <w:rPr>
          <w:rFonts w:ascii="Arial" w:hAnsi="Arial" w:cs="Arial"/>
          <w:sz w:val="24"/>
          <w:szCs w:val="24"/>
        </w:rPr>
        <w:t>heeft alles met elkaar te maken?!</w:t>
      </w:r>
      <w:r w:rsidR="00370177">
        <w:rPr>
          <w:rFonts w:ascii="Arial" w:hAnsi="Arial" w:cs="Arial"/>
          <w:sz w:val="24"/>
          <w:szCs w:val="24"/>
        </w:rPr>
        <w:t xml:space="preserve">  </w:t>
      </w:r>
    </w:p>
    <w:p w:rsidR="00B6216E" w:rsidRDefault="00B6216E" w:rsidP="00734E3C">
      <w:pPr>
        <w:pStyle w:val="Lijstalinea"/>
        <w:ind w:left="360"/>
        <w:rPr>
          <w:rFonts w:ascii="Arial" w:hAnsi="Arial" w:cs="Arial"/>
          <w:i/>
          <w:sz w:val="24"/>
          <w:szCs w:val="24"/>
        </w:rPr>
      </w:pPr>
      <w:r w:rsidRPr="00235135">
        <w:rPr>
          <w:rFonts w:ascii="Arial" w:hAnsi="Arial" w:cs="Arial"/>
          <w:i/>
          <w:sz w:val="24"/>
          <w:szCs w:val="24"/>
        </w:rPr>
        <w:t>Als je de samenhang tussen de onderwer</w:t>
      </w:r>
      <w:r w:rsidR="00D779ED" w:rsidRPr="00235135">
        <w:rPr>
          <w:rFonts w:ascii="Arial" w:hAnsi="Arial" w:cs="Arial"/>
          <w:i/>
          <w:sz w:val="24"/>
          <w:szCs w:val="24"/>
        </w:rPr>
        <w:t>pen ziet, lukt het veel beter om</w:t>
      </w:r>
      <w:r w:rsidRPr="00235135">
        <w:rPr>
          <w:rFonts w:ascii="Arial" w:hAnsi="Arial" w:cs="Arial"/>
          <w:i/>
          <w:sz w:val="24"/>
          <w:szCs w:val="24"/>
        </w:rPr>
        <w:t xml:space="preserve"> alles te onthouden.</w:t>
      </w:r>
    </w:p>
    <w:p w:rsidR="00235135" w:rsidRPr="00235135" w:rsidRDefault="00235135" w:rsidP="00734E3C">
      <w:pPr>
        <w:pStyle w:val="Lijstalinea"/>
        <w:ind w:left="360"/>
        <w:rPr>
          <w:rFonts w:ascii="Arial" w:hAnsi="Arial" w:cs="Arial"/>
          <w:sz w:val="16"/>
          <w:szCs w:val="16"/>
        </w:rPr>
      </w:pPr>
    </w:p>
    <w:p w:rsidR="00EC46F3" w:rsidRPr="00EC46F3" w:rsidRDefault="00B6216E" w:rsidP="00EC46F3">
      <w:pPr>
        <w:pStyle w:val="Lijstalinea"/>
        <w:numPr>
          <w:ilvl w:val="0"/>
          <w:numId w:val="3"/>
        </w:numPr>
      </w:pPr>
      <w:r w:rsidRPr="00370177">
        <w:rPr>
          <w:rFonts w:ascii="Arial" w:hAnsi="Arial" w:cs="Arial"/>
          <w:sz w:val="24"/>
          <w:szCs w:val="24"/>
        </w:rPr>
        <w:t xml:space="preserve">Als laatste bedenk je welke vragen je zeker over </w:t>
      </w:r>
      <w:r w:rsidR="00734E3C">
        <w:rPr>
          <w:rFonts w:ascii="Arial" w:hAnsi="Arial" w:cs="Arial"/>
          <w:sz w:val="24"/>
          <w:szCs w:val="24"/>
        </w:rPr>
        <w:t>een paragraaf of</w:t>
      </w:r>
      <w:r w:rsidRPr="00370177">
        <w:rPr>
          <w:rFonts w:ascii="Arial" w:hAnsi="Arial" w:cs="Arial"/>
          <w:sz w:val="24"/>
          <w:szCs w:val="24"/>
        </w:rPr>
        <w:t xml:space="preserve"> hoofdstuk</w:t>
      </w:r>
      <w:r w:rsidR="00734E3C">
        <w:rPr>
          <w:rFonts w:ascii="Arial" w:hAnsi="Arial" w:cs="Arial"/>
          <w:sz w:val="24"/>
          <w:szCs w:val="24"/>
        </w:rPr>
        <w:t xml:space="preserve"> kunt verwachten é</w:t>
      </w:r>
      <w:r w:rsidRPr="00370177">
        <w:rPr>
          <w:rFonts w:ascii="Arial" w:hAnsi="Arial" w:cs="Arial"/>
          <w:sz w:val="24"/>
          <w:szCs w:val="24"/>
        </w:rPr>
        <w:t xml:space="preserve">n welk antwoord jij er dan op zou </w:t>
      </w:r>
      <w:r w:rsidR="00734E3C">
        <w:rPr>
          <w:rFonts w:ascii="Arial" w:hAnsi="Arial" w:cs="Arial"/>
          <w:sz w:val="24"/>
          <w:szCs w:val="24"/>
        </w:rPr>
        <w:t xml:space="preserve">kunnen/moeten </w:t>
      </w:r>
      <w:r w:rsidRPr="00370177">
        <w:rPr>
          <w:rFonts w:ascii="Arial" w:hAnsi="Arial" w:cs="Arial"/>
          <w:sz w:val="24"/>
          <w:szCs w:val="24"/>
        </w:rPr>
        <w:t>geven.</w:t>
      </w:r>
    </w:p>
    <w:sectPr w:rsidR="00EC46F3" w:rsidRPr="00EC46F3" w:rsidSect="00370177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AB" w:rsidRDefault="007443AB" w:rsidP="003B5286">
      <w:pPr>
        <w:spacing w:after="0" w:line="240" w:lineRule="auto"/>
      </w:pPr>
      <w:r>
        <w:separator/>
      </w:r>
    </w:p>
  </w:endnote>
  <w:endnote w:type="continuationSeparator" w:id="0">
    <w:p w:rsidR="007443AB" w:rsidRDefault="007443AB" w:rsidP="003B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AB" w:rsidRDefault="007443AB" w:rsidP="003B5286">
      <w:pPr>
        <w:spacing w:after="0" w:line="240" w:lineRule="auto"/>
      </w:pPr>
      <w:r>
        <w:separator/>
      </w:r>
    </w:p>
  </w:footnote>
  <w:footnote w:type="continuationSeparator" w:id="0">
    <w:p w:rsidR="007443AB" w:rsidRDefault="007443AB" w:rsidP="003B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5" w:type="pct"/>
      <w:tblLook w:val="04A0" w:firstRow="1" w:lastRow="0" w:firstColumn="1" w:lastColumn="0" w:noHBand="0" w:noVBand="1"/>
    </w:tblPr>
    <w:tblGrid>
      <w:gridCol w:w="1503"/>
      <w:gridCol w:w="8519"/>
    </w:tblGrid>
    <w:tr w:rsidR="00BB6677" w:rsidTr="00370177">
      <w:trPr>
        <w:trHeight w:val="467"/>
      </w:trPr>
      <w:sdt>
        <w:sdtPr>
          <w:rPr>
            <w:b/>
            <w:i/>
            <w:color w:val="FFFFFF" w:themeColor="background1"/>
            <w:sz w:val="28"/>
            <w:szCs w:val="28"/>
          </w:rPr>
          <w:alias w:val="Datum"/>
          <w:id w:val="1946652443"/>
          <w:placeholder>
            <w:docPart w:val="04710BE4B9AF48EFA97A1B96701002C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</w:tcPr>
            <w:p w:rsidR="00BB6677" w:rsidRDefault="00BF29F3" w:rsidP="00DF403B">
              <w:pPr>
                <w:pStyle w:val="Koptekst"/>
                <w:rPr>
                  <w:color w:val="FFFFFF" w:themeColor="background1"/>
                </w:rPr>
              </w:pPr>
              <w:r>
                <w:rPr>
                  <w:b/>
                  <w:i/>
                  <w:color w:val="FFFFFF" w:themeColor="background1"/>
                  <w:sz w:val="28"/>
                  <w:szCs w:val="28"/>
                </w:rPr>
                <w:t>201</w:t>
              </w:r>
              <w:r w:rsidR="00DF403B">
                <w:rPr>
                  <w:b/>
                  <w:i/>
                  <w:color w:val="FFFFFF" w:themeColor="background1"/>
                  <w:sz w:val="28"/>
                  <w:szCs w:val="28"/>
                </w:rPr>
                <w:t>5 - 2016</w:t>
              </w:r>
              <w:r>
                <w:rPr>
                  <w:b/>
                  <w:i/>
                  <w:color w:val="FFFFFF" w:themeColor="background1"/>
                  <w:sz w:val="28"/>
                  <w:szCs w:val="28"/>
                </w:rPr>
                <w:t xml:space="preserve"> </w:t>
              </w:r>
            </w:p>
          </w:tc>
        </w:sdtContent>
      </w:sdt>
      <w:sdt>
        <w:sdtPr>
          <w:rPr>
            <w:b/>
            <w:caps/>
            <w:color w:val="FFFFFF" w:themeColor="background1"/>
            <w:sz w:val="72"/>
            <w:szCs w:val="72"/>
          </w:rPr>
          <w:alias w:val="Titel"/>
          <w:id w:val="1868943762"/>
          <w:placeholder>
            <w:docPart w:val="21D9B142D4B4458E915660E67A62C2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BB6677" w:rsidRDefault="00BF29F3">
              <w:pPr>
                <w:pStyle w:val="Kopteks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72"/>
                  <w:szCs w:val="72"/>
                </w:rPr>
                <w:t>Leerkaart Biologie</w:t>
              </w:r>
            </w:p>
          </w:tc>
        </w:sdtContent>
      </w:sdt>
    </w:tr>
  </w:tbl>
  <w:p w:rsidR="00BB6677" w:rsidRDefault="00BB667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B55"/>
    <w:multiLevelType w:val="hybridMultilevel"/>
    <w:tmpl w:val="31EC928C"/>
    <w:lvl w:ilvl="0" w:tplc="565ED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1905"/>
    <w:multiLevelType w:val="hybridMultilevel"/>
    <w:tmpl w:val="4BC2DA6E"/>
    <w:lvl w:ilvl="0" w:tplc="191A7746">
      <w:start w:val="20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EE4DF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D322ED"/>
    <w:multiLevelType w:val="hybridMultilevel"/>
    <w:tmpl w:val="1438E87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146D80"/>
    <w:multiLevelType w:val="hybridMultilevel"/>
    <w:tmpl w:val="245A1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91489"/>
    <w:multiLevelType w:val="hybridMultilevel"/>
    <w:tmpl w:val="AEC2F8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2B"/>
    <w:rsid w:val="00010D5E"/>
    <w:rsid w:val="000A480C"/>
    <w:rsid w:val="00235135"/>
    <w:rsid w:val="002361C0"/>
    <w:rsid w:val="002F6C5A"/>
    <w:rsid w:val="00345D49"/>
    <w:rsid w:val="00370177"/>
    <w:rsid w:val="003A2D2B"/>
    <w:rsid w:val="003B5286"/>
    <w:rsid w:val="003F39EE"/>
    <w:rsid w:val="00704064"/>
    <w:rsid w:val="0073375C"/>
    <w:rsid w:val="00734E3C"/>
    <w:rsid w:val="007443AB"/>
    <w:rsid w:val="00757339"/>
    <w:rsid w:val="00832927"/>
    <w:rsid w:val="00843F67"/>
    <w:rsid w:val="00846238"/>
    <w:rsid w:val="008C6102"/>
    <w:rsid w:val="009D565C"/>
    <w:rsid w:val="00A43365"/>
    <w:rsid w:val="00AF1EEC"/>
    <w:rsid w:val="00B6216E"/>
    <w:rsid w:val="00B87C88"/>
    <w:rsid w:val="00BB18B2"/>
    <w:rsid w:val="00BB6677"/>
    <w:rsid w:val="00BF29F3"/>
    <w:rsid w:val="00C902E2"/>
    <w:rsid w:val="00CE0EAC"/>
    <w:rsid w:val="00D43AE5"/>
    <w:rsid w:val="00D779ED"/>
    <w:rsid w:val="00D90360"/>
    <w:rsid w:val="00DF403B"/>
    <w:rsid w:val="00E275CF"/>
    <w:rsid w:val="00EC46F3"/>
    <w:rsid w:val="00F6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2D2B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46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46F3"/>
    <w:rPr>
      <w:b/>
      <w:bCs/>
      <w:i/>
      <w:iCs/>
      <w:color w:val="4F81BD" w:themeColor="accent1"/>
    </w:rPr>
  </w:style>
  <w:style w:type="character" w:styleId="Titelvanboek">
    <w:name w:val="Book Title"/>
    <w:basedOn w:val="Standaardalinea-lettertype"/>
    <w:uiPriority w:val="33"/>
    <w:qFormat/>
    <w:rsid w:val="00EC46F3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B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5286"/>
  </w:style>
  <w:style w:type="paragraph" w:styleId="Voettekst">
    <w:name w:val="footer"/>
    <w:basedOn w:val="Standaard"/>
    <w:link w:val="VoettekstChar"/>
    <w:uiPriority w:val="99"/>
    <w:unhideWhenUsed/>
    <w:rsid w:val="003B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5286"/>
  </w:style>
  <w:style w:type="paragraph" w:styleId="Ballontekst">
    <w:name w:val="Balloon Text"/>
    <w:basedOn w:val="Standaard"/>
    <w:link w:val="BallontekstChar"/>
    <w:uiPriority w:val="99"/>
    <w:semiHidden/>
    <w:unhideWhenUsed/>
    <w:rsid w:val="003B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2D2B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46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46F3"/>
    <w:rPr>
      <w:b/>
      <w:bCs/>
      <w:i/>
      <w:iCs/>
      <w:color w:val="4F81BD" w:themeColor="accent1"/>
    </w:rPr>
  </w:style>
  <w:style w:type="character" w:styleId="Titelvanboek">
    <w:name w:val="Book Title"/>
    <w:basedOn w:val="Standaardalinea-lettertype"/>
    <w:uiPriority w:val="33"/>
    <w:qFormat/>
    <w:rsid w:val="00EC46F3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B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5286"/>
  </w:style>
  <w:style w:type="paragraph" w:styleId="Voettekst">
    <w:name w:val="footer"/>
    <w:basedOn w:val="Standaard"/>
    <w:link w:val="VoettekstChar"/>
    <w:uiPriority w:val="99"/>
    <w:unhideWhenUsed/>
    <w:rsid w:val="003B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5286"/>
  </w:style>
  <w:style w:type="paragraph" w:styleId="Ballontekst">
    <w:name w:val="Balloon Text"/>
    <w:basedOn w:val="Standaard"/>
    <w:link w:val="BallontekstChar"/>
    <w:uiPriority w:val="99"/>
    <w:semiHidden/>
    <w:unhideWhenUsed/>
    <w:rsid w:val="003B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710BE4B9AF48EFA97A1B96701002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155A3-7681-469E-A460-A7E52219BB77}"/>
      </w:docPartPr>
      <w:docPartBody>
        <w:p w:rsidR="00427F74" w:rsidRDefault="00465E5C" w:rsidP="00465E5C">
          <w:pPr>
            <w:pStyle w:val="04710BE4B9AF48EFA97A1B96701002CB"/>
          </w:pPr>
          <w:r>
            <w:rPr>
              <w:color w:val="FFFFFF" w:themeColor="background1"/>
            </w:rPr>
            <w:t>[Kies de datum]</w:t>
          </w:r>
        </w:p>
      </w:docPartBody>
    </w:docPart>
    <w:docPart>
      <w:docPartPr>
        <w:name w:val="21D9B142D4B4458E915660E67A62C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4D445-1159-442E-BBB0-CEE46F44F214}"/>
      </w:docPartPr>
      <w:docPartBody>
        <w:p w:rsidR="00427F74" w:rsidRDefault="00465E5C" w:rsidP="00465E5C">
          <w:pPr>
            <w:pStyle w:val="21D9B142D4B4458E915660E67A62C2DC"/>
          </w:pPr>
          <w:r>
            <w:rPr>
              <w:caps/>
              <w:color w:val="FFFFFF" w:themeColor="background1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5E5C"/>
    <w:rsid w:val="002A49E3"/>
    <w:rsid w:val="003B6365"/>
    <w:rsid w:val="00427F74"/>
    <w:rsid w:val="00465E5C"/>
    <w:rsid w:val="00A70D81"/>
    <w:rsid w:val="00C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7F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E92AFE0DE5C4C5E9F794995F9F3C54A">
    <w:name w:val="AE92AFE0DE5C4C5E9F794995F9F3C54A"/>
    <w:rsid w:val="00465E5C"/>
  </w:style>
  <w:style w:type="paragraph" w:customStyle="1" w:styleId="F866534314D743B1836C0D71091DC894">
    <w:name w:val="F866534314D743B1836C0D71091DC894"/>
    <w:rsid w:val="00465E5C"/>
  </w:style>
  <w:style w:type="paragraph" w:customStyle="1" w:styleId="04710BE4B9AF48EFA97A1B96701002CB">
    <w:name w:val="04710BE4B9AF48EFA97A1B96701002CB"/>
    <w:rsid w:val="00465E5C"/>
  </w:style>
  <w:style w:type="paragraph" w:customStyle="1" w:styleId="21D9B142D4B4458E915660E67A62C2DC">
    <w:name w:val="21D9B142D4B4458E915660E67A62C2DC"/>
    <w:rsid w:val="00465E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2015 - 2016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DE8D12-B9E3-4BE3-8AAC-7DB3FEE0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DAB56CB9.dotm</Template>
  <TotalTime>1</TotalTime>
  <Pages>1</Pages>
  <Words>327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Leerkaart Biologie</vt:lpstr>
    </vt:vector>
  </TitlesOfParts>
  <Company>Udens College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Leerkaart Biologie</dc:title>
  <dc:creator>Anke Suijs</dc:creator>
  <cp:lastModifiedBy>Wiel,  I.H.M. van de</cp:lastModifiedBy>
  <cp:revision>2</cp:revision>
  <cp:lastPrinted>2014-09-15T08:34:00Z</cp:lastPrinted>
  <dcterms:created xsi:type="dcterms:W3CDTF">2015-09-28T09:18:00Z</dcterms:created>
  <dcterms:modified xsi:type="dcterms:W3CDTF">2015-09-28T09:18:00Z</dcterms:modified>
</cp:coreProperties>
</file>